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AC" w:rsidRDefault="00CD2611">
      <w:pPr>
        <w:jc w:val="right"/>
      </w:pPr>
      <w:bookmarkStart w:id="0" w:name="_GoBack"/>
      <w:bookmarkEnd w:id="0"/>
      <w:r>
        <w:rPr>
          <w:rFonts w:ascii="Arial" w:hAnsi="Arial" w:cs="Arial"/>
          <w:b/>
          <w:spacing w:val="-22"/>
        </w:rPr>
        <w:t xml:space="preserve">D </w:t>
      </w:r>
      <w:r>
        <w:rPr>
          <w:rFonts w:ascii="Arial" w:hAnsi="Arial" w:cs="Arial"/>
          <w:b/>
          <w:spacing w:val="9"/>
        </w:rPr>
        <w:t>ata</w:t>
      </w:r>
      <w:r>
        <w:rPr>
          <w:rFonts w:ascii="Arial" w:hAnsi="Arial" w:cs="Arial"/>
          <w:b/>
          <w:spacing w:val="47"/>
        </w:rPr>
        <w:t xml:space="preserve"> </w:t>
      </w:r>
      <w:r>
        <w:rPr>
          <w:rFonts w:ascii="Arial" w:hAnsi="Arial" w:cs="Arial"/>
          <w:b/>
          <w:spacing w:val="11"/>
        </w:rPr>
        <w:t>sol·licitud __/__/_____</w:t>
      </w:r>
    </w:p>
    <w:p w:rsidR="009F1CAC" w:rsidRDefault="00CD2611">
      <w:pPr>
        <w:spacing w:before="5"/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5419091" cy="238128"/>
                <wp:effectExtent l="0" t="0" r="10159" b="28572"/>
                <wp:docPr id="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091" cy="238128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4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1CAC" w:rsidRDefault="00CD2611">
                            <w:pPr>
                              <w:spacing w:before="5"/>
                              <w:jc w:val="center"/>
                            </w:pPr>
                            <w:bookmarkStart w:id="1" w:name="_Hlk78979657"/>
                            <w:bookmarkStart w:id="2" w:name="_Hlk78979658"/>
                            <w:r>
                              <w:rPr>
                                <w:rFonts w:ascii="Arial" w:hAnsi="Arial" w:cs="Arial"/>
                                <w:b/>
                                <w:spacing w:val="15"/>
                                <w:sz w:val="26"/>
                              </w:rPr>
                              <w:t>SO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3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9"/>
                                <w:sz w:val="26"/>
                              </w:rPr>
                              <w:t>L·LICITUD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5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3"/>
                                <w:sz w:val="26"/>
                              </w:rPr>
                              <w:t>ASSISTÈNCIA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4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26"/>
                              </w:rPr>
                              <w:t>ACTIVITAT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5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5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3"/>
                                <w:sz w:val="26"/>
                              </w:rPr>
                              <w:t>FO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3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5"/>
                                <w:sz w:val="26"/>
                              </w:rPr>
                              <w:t>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26"/>
                              </w:rPr>
                              <w:t>ACIÓ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26.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" fillcolor="#bfbfbf" strokeweight=".39167mm">
                <v:textbox inset="0,0,0,0">
                  <w:txbxContent>
                    <w:p w:rsidR="009F1CAC" w:rsidRDefault="00CD2611">
                      <w:pPr>
                        <w:spacing w:before="5"/>
                        <w:jc w:val="center"/>
                      </w:pPr>
                      <w:bookmarkStart w:id="3" w:name="_Hlk78979657"/>
                      <w:bookmarkStart w:id="4" w:name="_Hlk78979658"/>
                      <w:r>
                        <w:rPr>
                          <w:rFonts w:ascii="Arial" w:hAnsi="Arial" w:cs="Arial"/>
                          <w:b/>
                          <w:spacing w:val="15"/>
                          <w:sz w:val="26"/>
                        </w:rPr>
                        <w:t>SO</w:t>
                      </w:r>
                      <w:r>
                        <w:rPr>
                          <w:rFonts w:ascii="Arial" w:hAnsi="Arial" w:cs="Arial"/>
                          <w:b/>
                          <w:spacing w:val="-3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9"/>
                          <w:sz w:val="26"/>
                        </w:rPr>
                        <w:t>L·LICITUD</w:t>
                      </w:r>
                      <w:r>
                        <w:rPr>
                          <w:rFonts w:ascii="Arial" w:hAnsi="Arial" w:cs="Arial"/>
                          <w:b/>
                          <w:spacing w:val="5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23"/>
                          <w:sz w:val="26"/>
                        </w:rPr>
                        <w:t>ASSISTÈNCIA</w:t>
                      </w:r>
                      <w:r>
                        <w:rPr>
                          <w:rFonts w:ascii="Arial" w:hAnsi="Arial" w:cs="Arial"/>
                          <w:b/>
                          <w:spacing w:val="4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26"/>
                        </w:rPr>
                        <w:t>ACTIVITAT</w:t>
                      </w:r>
                      <w:r>
                        <w:rPr>
                          <w:rFonts w:ascii="Arial" w:hAnsi="Arial" w:cs="Arial"/>
                          <w:b/>
                          <w:spacing w:val="5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5"/>
                          <w:sz w:val="2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5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3"/>
                          <w:sz w:val="26"/>
                        </w:rPr>
                        <w:t>FO</w:t>
                      </w:r>
                      <w:r>
                        <w:rPr>
                          <w:rFonts w:ascii="Arial" w:hAnsi="Arial" w:cs="Arial"/>
                          <w:b/>
                          <w:spacing w:val="-3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5"/>
                          <w:sz w:val="26"/>
                        </w:rPr>
                        <w:t>RM</w:t>
                      </w:r>
                      <w:r>
                        <w:rPr>
                          <w:rFonts w:ascii="Arial" w:hAnsi="Arial" w:cs="Arial"/>
                          <w:b/>
                          <w:spacing w:val="-2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6"/>
                          <w:sz w:val="26"/>
                        </w:rPr>
                        <w:t>ACIÓ</w:t>
                      </w:r>
                      <w:bookmarkEnd w:id="3"/>
                      <w:bookmarkEnd w:id="4"/>
                    </w:p>
                  </w:txbxContent>
                </v:textbox>
                <w10:anchorlock/>
              </v:shape>
            </w:pict>
          </mc:Fallback>
        </mc:AlternateConten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DADES DEL PROFESSIONAL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right" w:leader="underscore" w:pos="8931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Nom i cognoms  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right" w:leader="underscore" w:pos="8931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Categoria professional  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right" w:leader="underscore" w:pos="8931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Àmbit assistencial   Servei/Unitat  </w:t>
      </w:r>
    </w:p>
    <w:p w:rsidR="009F1CAC" w:rsidRDefault="009F1CAC">
      <w:pPr>
        <w:spacing w:after="0"/>
        <w:rPr>
          <w:rFonts w:ascii="Arial" w:hAnsi="Arial" w:cs="Arial"/>
          <w:b/>
          <w:sz w:val="26"/>
        </w:rPr>
      </w:pP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IDENTIFICACIÓ ACTIVITAT FORMATIVA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Títol 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underscore" w:pos="8931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Dates    Horari  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underscore" w:pos="8931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Total hores   Lloc </w:t>
      </w:r>
      <w:proofErr w:type="spellStart"/>
      <w:r>
        <w:rPr>
          <w:rFonts w:ascii="Arial" w:hAnsi="Arial" w:cs="Arial"/>
          <w:b/>
          <w:sz w:val="20"/>
          <w:szCs w:val="20"/>
        </w:rPr>
        <w:t>Impartició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right" w:leader="underscore" w:pos="8931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Centre organitzador 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underscore" w:pos="822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TIPUS ACTIVITAT FORMATIVA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underscore" w:pos="8222"/>
        </w:tabs>
        <w:spacing w:after="240"/>
      </w:pPr>
      <w:r>
        <w:rPr>
          <w:rFonts w:ascii="Arial" w:hAnsi="Arial" w:cs="Arial"/>
          <w:b/>
          <w:sz w:val="20"/>
          <w:szCs w:val="20"/>
        </w:rPr>
        <w:t xml:space="preserve">Curs intern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  <w:r>
        <w:rPr>
          <w:rFonts w:ascii="Arial" w:hAnsi="Arial" w:cs="Arial"/>
          <w:b/>
          <w:sz w:val="20"/>
          <w:szCs w:val="20"/>
        </w:rPr>
        <w:t xml:space="preserve">      Curs extern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  <w:r>
        <w:rPr>
          <w:rFonts w:ascii="Arial" w:hAnsi="Arial" w:cs="Arial"/>
          <w:b/>
          <w:sz w:val="20"/>
          <w:szCs w:val="20"/>
        </w:rPr>
        <w:t xml:space="preserve">     Estades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  <w:r>
        <w:rPr>
          <w:rFonts w:ascii="Arial" w:hAnsi="Arial" w:cs="Arial"/>
          <w:b/>
          <w:sz w:val="20"/>
          <w:szCs w:val="20"/>
        </w:rPr>
        <w:t xml:space="preserve">    Jornada / Congrés*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  <w:r>
        <w:rPr>
          <w:rFonts w:ascii="Arial" w:hAnsi="Arial" w:cs="Arial"/>
          <w:b/>
          <w:sz w:val="20"/>
          <w:szCs w:val="20"/>
        </w:rPr>
        <w:t xml:space="preserve">          Altres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underscore" w:pos="822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(*)En cas de </w:t>
      </w:r>
      <w:r>
        <w:rPr>
          <w:rFonts w:ascii="Arial" w:hAnsi="Arial" w:cs="Arial"/>
          <w:b/>
          <w:sz w:val="20"/>
          <w:szCs w:val="20"/>
        </w:rPr>
        <w:t>Jornada/Congrés, triar tipus de presentació: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underscore" w:pos="8222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Treball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  <w:r>
        <w:rPr>
          <w:rFonts w:ascii="Arial" w:hAnsi="Arial" w:cs="Arial"/>
          <w:b/>
          <w:sz w:val="20"/>
          <w:szCs w:val="20"/>
        </w:rPr>
        <w:t xml:space="preserve">               Ponència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  <w:r>
        <w:rPr>
          <w:rFonts w:ascii="Arial" w:hAnsi="Arial" w:cs="Arial"/>
          <w:b/>
          <w:sz w:val="20"/>
          <w:szCs w:val="20"/>
        </w:rPr>
        <w:t xml:space="preserve">             Pòster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</w:p>
    <w:p w:rsidR="009F1CAC" w:rsidRDefault="009F1C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SOL·LICITUD DE FINANÇAMENT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Matrícula / Inscripció €</w:t>
      </w:r>
      <w:r>
        <w:rPr>
          <w:rFonts w:ascii="Arial" w:hAnsi="Arial" w:cs="Arial"/>
          <w:b/>
          <w:sz w:val="20"/>
          <w:szCs w:val="20"/>
        </w:rPr>
        <w:tab/>
        <w:t xml:space="preserve">    Transport €</w:t>
      </w:r>
      <w:r>
        <w:rPr>
          <w:rFonts w:ascii="Arial" w:hAnsi="Arial" w:cs="Arial"/>
          <w:b/>
          <w:sz w:val="20"/>
          <w:szCs w:val="20"/>
        </w:rPr>
        <w:tab/>
        <w:t xml:space="preserve">        Dietes €</w:t>
      </w:r>
    </w:p>
    <w:p w:rsidR="009F1CAC" w:rsidRDefault="00CD2611">
      <w:pPr>
        <w:pStyle w:val="Prrafodelista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ind w:left="68"/>
      </w:pPr>
      <w:r>
        <w:rPr>
          <w:rFonts w:ascii="Arial" w:hAnsi="Arial" w:cs="Arial"/>
          <w:b/>
          <w:sz w:val="20"/>
          <w:szCs w:val="20"/>
        </w:rPr>
        <w:t>Quantitat total autoritzada (1) € (Triar opció de pagament A o B)</w:t>
      </w:r>
    </w:p>
    <w:p w:rsidR="009F1CAC" w:rsidRDefault="00CD2611">
      <w:pPr>
        <w:pStyle w:val="Prrafodelista"/>
        <w:numPr>
          <w:ilvl w:val="0"/>
          <w:numId w:val="1"/>
        </w:num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ind w:left="425" w:hanging="357"/>
      </w:pPr>
      <w:r>
        <w:rPr>
          <w:rFonts w:ascii="Arial" w:hAnsi="Arial" w:cs="Arial"/>
          <w:b/>
          <w:sz w:val="20"/>
          <w:szCs w:val="20"/>
        </w:rPr>
        <w:t xml:space="preserve">Pagament per part de  BSA al centre de formació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  <w:r>
        <w:rPr>
          <w:rFonts w:ascii="Arial" w:hAnsi="Arial" w:cs="Arial"/>
          <w:b/>
          <w:sz w:val="20"/>
          <w:szCs w:val="20"/>
        </w:rPr>
        <w:tab/>
      </w:r>
    </w:p>
    <w:p w:rsidR="009F1CAC" w:rsidRDefault="00CD2611">
      <w:pPr>
        <w:pStyle w:val="Prrafodelista"/>
        <w:numPr>
          <w:ilvl w:val="0"/>
          <w:numId w:val="1"/>
        </w:num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4455"/>
        </w:tabs>
        <w:spacing w:after="0" w:line="240" w:lineRule="auto"/>
        <w:ind w:left="425" w:hanging="357"/>
      </w:pPr>
      <w:r>
        <w:rPr>
          <w:rFonts w:ascii="Arial" w:hAnsi="Arial" w:cs="Arial"/>
          <w:b/>
          <w:sz w:val="20"/>
          <w:szCs w:val="20"/>
        </w:rPr>
        <w:t xml:space="preserve">Pagament per part de BSA al professional            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4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Indicar dades del beneficiari: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455"/>
          <w:tab w:val="right" w:leader="underscore" w:pos="8931"/>
        </w:tabs>
        <w:spacing w:after="0" w:line="240" w:lineRule="auto"/>
      </w:pPr>
      <w:r>
        <w:rPr>
          <w:rFonts w:ascii="Arial" w:hAnsi="Arial" w:cs="Arial"/>
          <w:b/>
          <w:sz w:val="18"/>
          <w:szCs w:val="18"/>
        </w:rPr>
        <w:t xml:space="preserve">Raó social del centre de formació / Nom i Cognoms del Professional: 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underscore" w:pos="8931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IBAN per la transferència (</w:t>
      </w:r>
      <w:proofErr w:type="spellStart"/>
      <w:r>
        <w:rPr>
          <w:rFonts w:ascii="Arial" w:hAnsi="Arial" w:cs="Arial"/>
          <w:b/>
          <w:sz w:val="20"/>
          <w:szCs w:val="20"/>
        </w:rPr>
        <w:t>Núm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c.c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.) </w:t>
      </w:r>
    </w:p>
    <w:p w:rsidR="009F1CAC" w:rsidRDefault="009F1CAC">
      <w:pPr>
        <w:spacing w:after="0"/>
        <w:rPr>
          <w:rFonts w:ascii="Arial" w:hAnsi="Arial" w:cs="Arial"/>
          <w:b/>
          <w:sz w:val="20"/>
          <w:szCs w:val="20"/>
        </w:rPr>
      </w:pP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HORES DE </w:t>
      </w:r>
      <w:r>
        <w:rPr>
          <w:rFonts w:ascii="Arial" w:hAnsi="Arial" w:cs="Arial"/>
          <w:b/>
          <w:sz w:val="20"/>
          <w:szCs w:val="20"/>
        </w:rPr>
        <w:t>FORMACIÓ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Dins horari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  <w:r>
        <w:rPr>
          <w:rFonts w:ascii="Arial" w:hAnsi="Arial" w:cs="Arial"/>
          <w:b/>
          <w:sz w:val="20"/>
          <w:szCs w:val="20"/>
        </w:rPr>
        <w:tab/>
        <w:t xml:space="preserve">Total hores  Requereix suplència:  Sí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  <w:r>
        <w:rPr>
          <w:rFonts w:ascii="Arial" w:hAnsi="Arial" w:cs="Arial"/>
          <w:b/>
          <w:sz w:val="20"/>
          <w:szCs w:val="20"/>
        </w:rPr>
        <w:t xml:space="preserve">   No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</w:p>
    <w:p w:rsidR="009F1CAC" w:rsidRDefault="00CD26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-70481</wp:posOffset>
                </wp:positionH>
                <wp:positionV relativeFrom="paragraph">
                  <wp:posOffset>337185</wp:posOffset>
                </wp:positionV>
                <wp:extent cx="5915014" cy="666753"/>
                <wp:effectExtent l="0" t="0" r="0" b="0"/>
                <wp:wrapSquare wrapText="bothSides"/>
                <wp:docPr id="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14" cy="666753"/>
                          <a:chOff x="0" y="0"/>
                          <a:chExt cx="5915014" cy="666753"/>
                        </a:xfrm>
                      </wpg:grpSpPr>
                      <wps:wsp>
                        <wps:cNvPr id="6" name="Cuadro de texto 2"/>
                        <wps:cNvSpPr txBox="1"/>
                        <wps:spPr>
                          <a:xfrm>
                            <a:off x="0" y="0"/>
                            <a:ext cx="1965127" cy="6667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1CAC" w:rsidRDefault="00CD26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Vist i plau Comandament (Signar) </w:t>
                              </w:r>
                            </w:p>
                            <w:p w:rsidR="009F1CAC" w:rsidRDefault="009F1C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9F1CAC" w:rsidRDefault="009F1C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9F1CAC" w:rsidRDefault="009F1C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9F1CAC" w:rsidRDefault="00CD26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0" anchor="t" anchorCtr="0" compatLnSpc="0">
                          <a:noAutofit/>
                        </wps:bodyPr>
                      </wps:wsp>
                      <wps:wsp>
                        <wps:cNvPr id="7" name="Cuadro de texto 2"/>
                        <wps:cNvSpPr txBox="1"/>
                        <wps:spPr>
                          <a:xfrm>
                            <a:off x="1963444" y="0"/>
                            <a:ext cx="2031906" cy="6667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1CAC" w:rsidRDefault="00CD26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Vist i plau Direcció (Signar) </w:t>
                              </w:r>
                            </w:p>
                            <w:p w:rsidR="009F1CAC" w:rsidRDefault="009F1C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9F1CAC" w:rsidRDefault="009F1C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9F1CAC" w:rsidRDefault="009F1C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9F1CAC" w:rsidRDefault="00CD261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</w:p>
                            <w:p w:rsidR="009F1CAC" w:rsidRDefault="009F1C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8" name="Cuadro de texto 2"/>
                        <wps:cNvSpPr txBox="1"/>
                        <wps:spPr>
                          <a:xfrm>
                            <a:off x="3985502" y="0"/>
                            <a:ext cx="1929512" cy="6667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1CAC" w:rsidRDefault="00CD2611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Vist i plau Dir. Persones (Signar) </w:t>
                              </w:r>
                            </w:p>
                            <w:p w:rsidR="009F1CAC" w:rsidRDefault="009F1C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9F1CAC" w:rsidRDefault="009F1C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9F1CAC" w:rsidRDefault="00CD2611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</w:p>
                            <w:p w:rsidR="009F1CAC" w:rsidRDefault="009F1CAC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" o:spid="_x0000_s1027" style="position:absolute;margin-left:-5.55pt;margin-top:26.55pt;width:465.75pt;height:52.5pt;z-index:251665408;mso-position-horizontal-relative:text;mso-position-vertical-relative:text" coordsize="59150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">
                <v:shape id="_x0000_s1028" type="#_x0000_t202" style="position:absolute;width:19651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qt8EA&#10;AADaAAAADwAAAGRycy9kb3ducmV2LnhtbESPT4vCMBTE7wv7HcJb8LamCupSTYssLOhJ/IOwt0fz&#10;bKvNS0mitt/eCILHYWZ+wyzyzjTiRs7XlhWMhgkI4sLqmksFh/3f9w8IH5A1NpZJQU8e8uzzY4Gp&#10;tnfe0m0XShEh7FNUUIXQplL6oiKDfmhb4uidrDMYonSl1A7vEW4aOU6SqTRYc1yosKXfiorL7moU&#10;rPveFsfunNStm+G10Rs3+d8oNfjqlnMQgbrwDr/aK61gCs8r8Qb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2KrfBAAAA2gAAAA8AAAAAAAAAAAAAAAAAmAIAAGRycy9kb3du&#10;cmV2LnhtbFBLBQYAAAAABAAEAPUAAACGAwAAAAA=&#10;" filled="f" stroked="f">
                  <v:textbox inset=",,,0">
                    <w:txbxContent>
                      <w:p w:rsidR="009F1CAC" w:rsidRDefault="00CD26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Vist i plau Comandament (Signar) </w:t>
                        </w:r>
                      </w:p>
                      <w:p w:rsidR="009F1CAC" w:rsidRDefault="009F1CA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9F1CAC" w:rsidRDefault="009F1CA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9F1CAC" w:rsidRDefault="009F1CA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9F1CAC" w:rsidRDefault="00CD2611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Nom i cognoms:</w:t>
                        </w:r>
                        <w:r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19634;width:20319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F1CAC" w:rsidRDefault="00CD26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Vist i plau Direcció (Signar) </w:t>
                        </w:r>
                      </w:p>
                      <w:p w:rsidR="009F1CAC" w:rsidRDefault="009F1CA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9F1CAC" w:rsidRDefault="009F1CA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9F1CAC" w:rsidRDefault="009F1CA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9F1CAC" w:rsidRDefault="00CD26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Nom i cognoms:</w:t>
                        </w:r>
                      </w:p>
                      <w:p w:rsidR="009F1CAC" w:rsidRDefault="009F1CA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9855;width:19295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9F1CAC" w:rsidRDefault="00CD261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Vist i plau Dir. Persones (Signar) </w:t>
                        </w:r>
                      </w:p>
                      <w:p w:rsidR="009F1CAC" w:rsidRDefault="009F1CA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9F1CAC" w:rsidRDefault="009F1CA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9F1CAC" w:rsidRDefault="00CD2611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Nom i cognoms:</w:t>
                        </w:r>
                      </w:p>
                      <w:p w:rsidR="009F1CAC" w:rsidRDefault="009F1CAC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Fora horari </w:t>
      </w:r>
      <w:r>
        <w:rPr>
          <w:rFonts w:ascii="MS Gothic" w:eastAsia="MS Gothic" w:hAnsi="MS Gothic" w:cs="Arial"/>
          <w:b/>
          <w:sz w:val="20"/>
          <w:szCs w:val="20"/>
        </w:rPr>
        <w:t>☐</w:t>
      </w:r>
      <w:r>
        <w:rPr>
          <w:rFonts w:ascii="Arial" w:hAnsi="Arial" w:cs="Arial"/>
          <w:b/>
          <w:sz w:val="20"/>
          <w:szCs w:val="20"/>
        </w:rPr>
        <w:tab/>
        <w:t xml:space="preserve">Total </w:t>
      </w:r>
      <w:r>
        <w:rPr>
          <w:rFonts w:ascii="Arial" w:hAnsi="Arial" w:cs="Arial"/>
          <w:b/>
          <w:sz w:val="20"/>
          <w:szCs w:val="20"/>
        </w:rPr>
        <w:t xml:space="preserve">hores </w:t>
      </w:r>
      <w:r>
        <w:rPr>
          <w:rFonts w:ascii="Arial" w:hAnsi="Arial" w:cs="Arial"/>
          <w:b/>
          <w:sz w:val="12"/>
          <w:szCs w:val="12"/>
        </w:rPr>
        <w:t xml:space="preserve">                </w:t>
      </w:r>
    </w:p>
    <w:p w:rsidR="009F1CAC" w:rsidRDefault="00CD2611">
      <w:pPr>
        <w:spacing w:after="0" w:line="240" w:lineRule="auto"/>
        <w:ind w:right="-142"/>
      </w:pPr>
      <w:r>
        <w:rPr>
          <w:rFonts w:ascii="Arial" w:hAnsi="Arial" w:cs="Arial"/>
          <w:b/>
          <w:sz w:val="12"/>
          <w:szCs w:val="12"/>
        </w:rPr>
        <w:t xml:space="preserve">                  </w:t>
      </w:r>
    </w:p>
    <w:p w:rsidR="009F1CAC" w:rsidRDefault="009F1CAC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9F1CAC" w:rsidRDefault="009F1CAC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9F1CAC" w:rsidRDefault="009F1CAC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9F1CAC" w:rsidRDefault="009F1CAC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9F1CAC" w:rsidRDefault="00CD2611">
      <w:pPr>
        <w:spacing w:after="0" w:line="240" w:lineRule="auto"/>
      </w:pPr>
      <w:r>
        <w:rPr>
          <w:rFonts w:ascii="Arial" w:hAnsi="Arial" w:cs="Arial"/>
          <w:b/>
          <w:noProof/>
          <w:sz w:val="12"/>
          <w:szCs w:val="1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8887</wp:posOffset>
                </wp:positionV>
                <wp:extent cx="1894207" cy="501018"/>
                <wp:effectExtent l="0" t="0" r="10793" b="13332"/>
                <wp:wrapNone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07" cy="50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1CAC" w:rsidRDefault="00CD26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(1) Omplir comandament Compte comptable</w:t>
                            </w:r>
                          </w:p>
                          <w:p w:rsidR="009F1CAC" w:rsidRDefault="00CD26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(2) Omplir comandament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9F1CAC" w:rsidRDefault="00CD26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(3) Omplir RRHH</w:t>
                            </w:r>
                          </w:p>
                          <w:p w:rsidR="009F1CAC" w:rsidRDefault="00CD26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(4) Omplir RRHH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1" type="#_x0000_t202" style="position:absolute;margin-left:0;margin-top:.7pt;width:149.15pt;height:39.45pt;z-index:-251649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" strokeweight=".26467mm">
                <v:textbox>
                  <w:txbxContent>
                    <w:p w:rsidR="009F1CAC" w:rsidRDefault="00CD261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(1) Omplir comandament Compte comptable</w:t>
                      </w:r>
                    </w:p>
                    <w:p w:rsidR="009F1CAC" w:rsidRDefault="00CD261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(2) Omplir comandament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</w:p>
                    <w:p w:rsidR="009F1CAC" w:rsidRDefault="00CD261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(3) Omplir RRHH</w:t>
                      </w:r>
                    </w:p>
                    <w:p w:rsidR="009F1CAC" w:rsidRDefault="00CD261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(4) Omplir RRHH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  <w:t xml:space="preserve">    </w:t>
      </w:r>
      <w:r>
        <w:rPr>
          <w:rFonts w:ascii="Arial" w:hAnsi="Arial" w:cs="Arial"/>
          <w:b/>
          <w:sz w:val="20"/>
          <w:szCs w:val="20"/>
          <w:shd w:val="clear" w:color="auto" w:fill="D9D9D9"/>
        </w:rPr>
        <w:t xml:space="preserve">Compte comptable (3)  </w:t>
      </w:r>
    </w:p>
    <w:p w:rsidR="009F1CAC" w:rsidRDefault="00CD2611">
      <w:pPr>
        <w:spacing w:after="0" w:line="240" w:lineRule="auto"/>
      </w:pP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  <w:t xml:space="preserve">    </w:t>
      </w:r>
      <w:r>
        <w:rPr>
          <w:rFonts w:ascii="Arial" w:hAnsi="Arial" w:cs="Arial"/>
          <w:b/>
          <w:sz w:val="20"/>
          <w:szCs w:val="20"/>
          <w:shd w:val="clear" w:color="auto" w:fill="D9D9D9"/>
        </w:rPr>
        <w:t xml:space="preserve">Centre Cost (4)  </w:t>
      </w:r>
    </w:p>
    <w:sectPr w:rsidR="009F1CAC">
      <w:headerReference w:type="default" r:id="rId7"/>
      <w:pgSz w:w="11906" w:h="16838"/>
      <w:pgMar w:top="851" w:right="1133" w:bottom="0" w:left="1701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2611">
      <w:pPr>
        <w:spacing w:after="0" w:line="240" w:lineRule="auto"/>
      </w:pPr>
      <w:r>
        <w:separator/>
      </w:r>
    </w:p>
  </w:endnote>
  <w:endnote w:type="continuationSeparator" w:id="0">
    <w:p w:rsidR="00000000" w:rsidRDefault="00CD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26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D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A3" w:rsidRDefault="00CD2611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5111111</wp:posOffset>
              </wp:positionH>
              <wp:positionV relativeFrom="paragraph">
                <wp:posOffset>-268605</wp:posOffset>
              </wp:positionV>
              <wp:extent cx="1238253" cy="238128"/>
              <wp:effectExtent l="0" t="0" r="0" b="9522"/>
              <wp:wrapSquare wrapText="bothSides"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3" cy="2381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C36A3" w:rsidRDefault="00CD2611"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RH–O6-FM-10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02.45pt;margin-top:-21.15pt;width:97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" filled="f" stroked="f">
              <v:textbox>
                <w:txbxContent>
                  <w:p w:rsidR="00EC36A3" w:rsidRDefault="00CD2611">
                    <w:r>
                      <w:rPr>
                        <w:rFonts w:ascii="Times New Roman" w:hAnsi="Times New Roman"/>
                        <w:sz w:val="16"/>
                      </w:rPr>
                      <w:t>RH–O6-FM-10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>
          <wp:extent cx="1315410" cy="367469"/>
          <wp:effectExtent l="0" t="0" r="0" b="0"/>
          <wp:docPr id="2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410" cy="3674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s-ES" w:eastAsia="es-ES"/>
      </w:rPr>
      <w:drawing>
        <wp:inline distT="0" distB="0" distL="0" distR="0">
          <wp:extent cx="562904" cy="368686"/>
          <wp:effectExtent l="0" t="0" r="8596" b="0"/>
          <wp:docPr id="3" name="Imagen 9" descr="format_b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904" cy="3686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6E85"/>
    <w:multiLevelType w:val="multilevel"/>
    <w:tmpl w:val="63726B4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F1CAC"/>
    <w:rsid w:val="009F1CAC"/>
    <w:rsid w:val="00C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5C6832-D4D0-497D-BD49-C957EF56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a-E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independiente">
    <w:name w:val="Body Text"/>
    <w:basedOn w:val="Normal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Rodriguez Sanchez</dc:creator>
  <dc:description/>
  <cp:lastModifiedBy>Laura Navarro Rodriguez</cp:lastModifiedBy>
  <cp:revision>2</cp:revision>
  <cp:lastPrinted>2021-08-05T10:14:00Z</cp:lastPrinted>
  <dcterms:created xsi:type="dcterms:W3CDTF">2023-04-11T09:28:00Z</dcterms:created>
  <dcterms:modified xsi:type="dcterms:W3CDTF">2023-04-11T09:28:00Z</dcterms:modified>
</cp:coreProperties>
</file>